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pPr w:leftFromText="180" w:rightFromText="180" w:vertAnchor="text" w:horzAnchor="text" w:tblpXSpec="center" w:tblpY="1"/>
        <w:tblOverlap w:val="never"/>
        <w:bidiVisual/>
        <w:tblW w:w="0" w:type="auto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5100"/>
      </w:tblGrid>
      <w:tr>
        <w:trPr>
          <w:wBefore w:w="0" w:type="dxa"/>
          <w:trHeight w:val="723" w:hRule="atLeast"/>
          <w:jc w:val="left"/>
        </w:trPr>
        <w:tc>
          <w:tcPr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framePr w:hSpace="180" w:wrap="around" w:hAnchor="text" w:vAnchor="text" w:xAlign="center" w:y="1"/>
              <w:bidi/>
              <w:suppressOverlap/>
              <w:jc w:val="center"/>
              <w:rPr>
                <w:rFonts w:ascii="Britannic Bold" w:cs="Motken K Sina" w:hAnsi="Britannic Bold"/>
                <w:b/>
                <w:bCs/>
                <w:szCs w:val="24"/>
                <w:rtl/>
              </w:rPr>
            </w:pPr>
            <w:r w:rsidR="003F388A" w:rsidRPr="00A007B6">
              <w:rPr>
                <w:rFonts w:ascii="Britannic Bold" w:cs="Motken K Sina" w:hAnsi="Britannic Bold"/>
                <w:b/>
                <w:bCs/>
                <w:szCs w:val="24"/>
                <w:rtl/>
              </w:rPr>
              <w:t xml:space="preserve">نموذج نقل </w:t>
            </w:r>
            <w:r w:rsidR="002B010B" w:rsidRPr="00A007B6">
              <w:rPr>
                <w:rFonts w:ascii="Britannic Bold" w:cs="Motken K Sina" w:hAnsi="Britannic Bold"/>
                <w:b/>
                <w:bCs/>
                <w:szCs w:val="24"/>
                <w:rtl/>
              </w:rPr>
              <w:t xml:space="preserve">داخلي </w:t>
            </w:r>
          </w:p>
          <w:p>
            <w:pPr>
              <w:pStyle w:val="style0"/>
              <w:framePr w:hSpace="180" w:wrap="around" w:hAnchor="text" w:vAnchor="text" w:xAlign="center" w:y="1"/>
              <w:bidi/>
              <w:suppressOverlap/>
              <w:jc w:val="center"/>
              <w:rPr>
                <w:rFonts w:cs="Motken K Sina" w:hint="cs"/>
                <w:sz w:val="28"/>
                <w:rtl/>
              </w:rPr>
            </w:pPr>
            <w:r w:rsidR="002B010B" w:rsidRPr="00A007B6">
              <w:rPr>
                <w:rFonts w:ascii="BankGothic Md BT" w:cs="Motken K Sina" w:hAnsi="BankGothic Md BT"/>
                <w:b/>
                <w:bCs/>
                <w:sz w:val="20"/>
                <w:szCs w:val="20"/>
              </w:rPr>
              <w:t xml:space="preserve">APPLICATION FOR INTERNAL TRANSFER </w:t>
            </w:r>
          </w:p>
        </w:tc>
      </w:tr>
    </w:tbl>
    <w:p>
      <w:pPr>
        <w:pStyle w:val="style0"/>
        <w:bidi/>
        <w:jc w:val="left"/>
        <w:rPr>
          <w:rFonts w:ascii="BankGothic Md BT" w:cs="AL-Mohanad Bold" w:hAnsi="BankGothic Md BT" w:hint="cs"/>
          <w:sz w:val="4"/>
          <w:szCs w:val="8"/>
          <w:rtl/>
        </w:rPr>
      </w:pPr>
      <w:r w:rsidR="003F388A">
        <w:rPr>
          <w:rFonts w:ascii="Arial Black" w:cs="AL-Mohanad Bold" w:hAnsi="Arial Black" w:hint="cs"/>
          <w:sz w:val="20"/>
          <w:szCs w:val="24"/>
          <w:rtl/>
        </w:rPr>
        <w:t xml:space="preserve">التاريخ       /       /       </w:t>
      </w:r>
      <w:r w:rsidR="003F388A">
        <w:rPr>
          <w:rFonts w:ascii="Arial Black" w:cs="AL-Mohanad Bold" w:hAnsi="Arial Black"/>
          <w:sz w:val="18"/>
          <w:szCs w:val="22"/>
        </w:rPr>
        <w:t>Date</w:t>
      </w:r>
      <w:r w:rsidR="00F85C16">
        <w:rPr>
          <w:rFonts w:ascii="BankGothic Md BT" w:cs="AL-Mohanad Bold" w:hAnsi="BankGothic Md BT"/>
          <w:sz w:val="4"/>
          <w:szCs w:val="8"/>
          <w:rtl/>
        </w:rPr>
        <w:br w:clear="all"/>
      </w:r>
    </w:p>
    <w:tbl>
      <w:tblPr>
        <w:bidiVisual/>
        <w:tblW w:w="10640" w:type="dxa"/>
        <w:jc w:val="center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1555"/>
        <w:gridCol w:w="648"/>
        <w:gridCol w:w="1364"/>
        <w:gridCol w:w="173"/>
        <w:gridCol w:w="690"/>
        <w:gridCol w:w="712"/>
        <w:gridCol w:w="614"/>
        <w:gridCol w:w="686"/>
        <w:gridCol w:w="207"/>
        <w:gridCol w:w="795"/>
        <w:gridCol w:w="1374"/>
        <w:gridCol w:w="848"/>
        <w:gridCol w:w="974"/>
      </w:tblGrid>
      <w:tr>
        <w:trPr>
          <w:wBefore w:w="0" w:type="dxa"/>
          <w:jc w:val="center"/>
        </w:trPr>
        <w:tc>
          <w:tcPr>
            <w:tcW w:w="5756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bidi/>
              <w:jc w:val="left"/>
              <w:rPr>
                <w:rFonts w:cs="AL-Mohanad Bold" w:hint="cs"/>
                <w:sz w:val="26"/>
                <w:szCs w:val="30"/>
                <w:rtl/>
              </w:rPr>
            </w:pPr>
            <w:r w:rsidR="00150927" w:rsidRPr="00A007B6">
              <w:rPr>
                <w:rFonts w:cs="AL-Mohanad Bold" w:hint="cs"/>
                <w:sz w:val="26"/>
                <w:szCs w:val="30"/>
                <w:rtl/>
              </w:rPr>
              <w:t>إلى</w:t>
            </w:r>
            <w:r w:rsidR="002E0680" w:rsidRPr="00A007B6">
              <w:rPr>
                <w:rFonts w:cs="AL-Mohanad Bold" w:hint="cs"/>
                <w:sz w:val="26"/>
                <w:szCs w:val="30"/>
                <w:rtl/>
              </w:rPr>
              <w:t xml:space="preserve"> :</w:t>
            </w:r>
            <w:r w:rsidR="00150927" w:rsidRPr="00A007B6">
              <w:rPr>
                <w:rFonts w:cs="AL-Mohanad Bold" w:hint="cs"/>
                <w:sz w:val="26"/>
                <w:szCs w:val="30"/>
                <w:rtl/>
              </w:rPr>
              <w:t xml:space="preserve"> مدير </w:t>
            </w:r>
            <w:r w:rsidR="007A70A4" w:rsidRPr="00A007B6">
              <w:rPr>
                <w:rFonts w:cs="AL-Mohanad Bold" w:hint="cs"/>
                <w:sz w:val="26"/>
                <w:szCs w:val="30"/>
                <w:rtl/>
              </w:rPr>
              <w:t>الموارد البشرية</w:t>
            </w:r>
            <w:r w:rsidR="00150927" w:rsidRPr="00A007B6">
              <w:rPr>
                <w:rFonts w:cs="AL-Mohanad Bold" w:hint="cs"/>
                <w:sz w:val="26"/>
                <w:szCs w:val="30"/>
                <w:rtl/>
              </w:rPr>
              <w:tab/>
              <w:t xml:space="preserve">                  المحترم</w:t>
            </w:r>
          </w:p>
        </w:tc>
        <w:tc>
          <w:tcPr>
            <w:tcW w:w="4884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spacing w:lineRule="auto" w:line="360"/>
              <w:rPr>
                <w:rFonts w:ascii="Arial Rounded MT Bold" w:hAnsi="Arial Rounded MT Bold" w:hint="cs"/>
                <w:sz w:val="23"/>
                <w:szCs w:val="23"/>
                <w:rtl/>
              </w:rPr>
            </w:pPr>
            <w:r w:rsidR="00150927" w:rsidRPr="00A007B6">
              <w:rPr>
                <w:rFonts w:ascii="Arial Rounded MT Bold" w:hAnsi="Arial Rounded MT Bold"/>
                <w:sz w:val="23"/>
                <w:szCs w:val="23"/>
              </w:rPr>
              <w:t xml:space="preserve">To  : The </w:t>
            </w:r>
            <w:r w:rsidR="007A70A4" w:rsidRPr="00A007B6">
              <w:rPr>
                <w:rFonts w:ascii="Arial Rounded MT Bold" w:hAnsi="Arial Rounded MT Bold"/>
                <w:sz w:val="23"/>
                <w:szCs w:val="23"/>
              </w:rPr>
              <w:t xml:space="preserve">Human </w:t>
            </w:r>
            <w:r w:rsidR="003347A5" w:rsidRPr="00A007B6">
              <w:rPr>
                <w:rFonts w:ascii="Arial Rounded MT Bold" w:hAnsi="Arial Rounded MT Bold"/>
                <w:sz w:val="23"/>
                <w:szCs w:val="23"/>
              </w:rPr>
              <w:t>Resources Mgr.</w:t>
            </w:r>
          </w:p>
        </w:tc>
      </w:tr>
      <w:tr>
        <w:tblPrEx/>
        <w:trPr>
          <w:wBefore w:w="0" w:type="dxa"/>
          <w:jc w:val="center"/>
        </w:trPr>
        <w:tc>
          <w:tcPr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bidi/>
              <w:jc w:val="left"/>
              <w:rPr>
                <w:rFonts w:ascii="BankGothic Md BT" w:cs="AL-Mohanad Bold" w:hAnsi="BankGothic Md BT" w:hint="cs"/>
                <w:szCs w:val="24"/>
                <w:rtl/>
              </w:rPr>
            </w:pPr>
            <w:r w:rsidR="003F388A" w:rsidRPr="00A007B6">
              <w:rPr>
                <w:rFonts w:ascii="BankGothic Md BT" w:cs="AL-Mohanad Bold" w:hAnsi="BankGothic Md BT" w:hint="cs"/>
                <w:szCs w:val="24"/>
                <w:rtl/>
              </w:rPr>
              <w:t>اســــم الموظف</w:t>
            </w:r>
            <w:r w:rsidR="00E728A0" w:rsidRPr="00A007B6">
              <w:rPr>
                <w:rFonts w:ascii="BankGothic Md BT" w:cs="AL-Mohanad Bold" w:hAnsi="BankGothic Md BT" w:hint="cs"/>
                <w:szCs w:val="24"/>
                <w:rtl/>
              </w:rPr>
              <w:t>:</w:t>
            </w:r>
          </w:p>
        </w:tc>
        <w:tc>
          <w:tcPr>
            <w:tcW w:w="20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rFonts w:ascii="BankGothic Md BT" w:cs="AL-Mohanad Bold" w:hAnsi="BankGothic Md BT" w:hint="cs"/>
                <w:sz w:val="14"/>
                <w:szCs w:val="14"/>
                <w:rtl/>
              </w:rPr>
            </w:pPr>
            <w:r w:rsidR="000922DB" w:rsidRPr="00A007B6">
              <w:rPr>
                <w:rFonts w:ascii="BankGothic Md BT" w:cs="AL-Mohanad Bold" w:hAnsi="BankGothic Md BT" w:hint="cs"/>
                <w:sz w:val="16"/>
                <w:szCs w:val="16"/>
                <w:rtl/>
              </w:rPr>
              <w:t>______________________</w:t>
            </w:r>
          </w:p>
        </w:tc>
        <w:tc>
          <w:tcPr>
            <w:tcW w:w="157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ind w:right="-122"/>
              <w:rPr>
                <w:rFonts w:ascii="Arial Black" w:cs="AL-Mohanad Bold" w:hAnsi="Arial Black"/>
                <w:sz w:val="16"/>
                <w:szCs w:val="16"/>
              </w:rPr>
            </w:pPr>
            <w:r w:rsidR="003F388A" w:rsidRPr="00A007B6">
              <w:rPr>
                <w:rFonts w:ascii="Arial Black" w:cs="AL-Mohanad Bold" w:hAnsi="Arial Black"/>
                <w:sz w:val="16"/>
                <w:szCs w:val="16"/>
              </w:rPr>
              <w:t>Employee Name</w:t>
            </w:r>
          </w:p>
        </w:tc>
        <w:tc>
          <w:tcPr>
            <w:tcW w:w="1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bidi/>
              <w:jc w:val="left"/>
              <w:rPr>
                <w:rFonts w:ascii="BankGothic Md BT" w:cs="AL-Mohanad Bold" w:hAnsi="BankGothic Md BT" w:hint="cs"/>
                <w:szCs w:val="24"/>
                <w:rtl/>
              </w:rPr>
            </w:pPr>
            <w:r w:rsidR="003F388A" w:rsidRPr="00A007B6">
              <w:rPr>
                <w:rFonts w:ascii="BankGothic Md BT" w:cs="AL-Mohanad Bold" w:hAnsi="BankGothic Md BT" w:hint="cs"/>
                <w:szCs w:val="24"/>
                <w:rtl/>
              </w:rPr>
              <w:t>رقم</w:t>
            </w:r>
            <w:r w:rsidR="00E728A0" w:rsidRPr="00A007B6">
              <w:rPr>
                <w:rFonts w:ascii="BankGothic Md BT" w:cs="AL-Mohanad Bold" w:hAnsi="BankGothic Md BT" w:hint="cs"/>
                <w:szCs w:val="24"/>
                <w:rtl/>
              </w:rPr>
              <w:t xml:space="preserve"> الموظف:</w:t>
            </w:r>
          </w:p>
        </w:tc>
        <w:tc>
          <w:tcPr>
            <w:tcW w:w="237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rFonts w:ascii="BankGothic Md BT" w:cs="AL-Mohanad Bold" w:hAnsi="BankGothic Md BT" w:hint="cs"/>
                <w:sz w:val="16"/>
                <w:szCs w:val="16"/>
                <w:rtl/>
              </w:rPr>
            </w:pPr>
            <w:r w:rsidR="000922DB" w:rsidRPr="00A007B6">
              <w:rPr>
                <w:rFonts w:ascii="BankGothic Md BT" w:cs="AL-Mohanad Bold" w:hAnsi="BankGothic Md BT" w:hint="cs"/>
                <w:sz w:val="16"/>
                <w:szCs w:val="16"/>
                <w:rtl/>
              </w:rPr>
              <w:t>_________________</w:t>
            </w:r>
            <w:r w:rsidR="000922DB" w:rsidRPr="00A007B6">
              <w:rPr>
                <w:rFonts w:ascii="BankGothic Md BT" w:cs="AL-Mohanad Bold" w:hAnsi="BankGothic Md BT" w:hint="cs"/>
                <w:sz w:val="16"/>
                <w:szCs w:val="16"/>
                <w:rtl/>
              </w:rPr>
              <w:t>__________</w:t>
            </w:r>
          </w:p>
        </w:tc>
        <w:tc>
          <w:tcPr>
            <w:tcW w:w="18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rPr>
                <w:rFonts w:ascii="Arial Black" w:cs="AL-Mohanad Bold" w:hAnsi="Arial Black"/>
                <w:sz w:val="16"/>
                <w:szCs w:val="16"/>
              </w:rPr>
            </w:pPr>
            <w:r w:rsidR="003F4CA6" w:rsidRPr="00A007B6">
              <w:rPr>
                <w:rFonts w:ascii="Arial Black" w:cs="AL-Mohanad Bold" w:hAnsi="Arial Black"/>
                <w:sz w:val="16"/>
                <w:szCs w:val="16"/>
              </w:rPr>
              <w:t xml:space="preserve">Employee </w:t>
            </w:r>
            <w:r w:rsidR="003F388A" w:rsidRPr="00A007B6">
              <w:rPr>
                <w:rFonts w:ascii="Arial Black" w:cs="AL-Mohanad Bold" w:hAnsi="Arial Black"/>
                <w:sz w:val="16"/>
                <w:szCs w:val="16"/>
              </w:rPr>
              <w:t>No</w:t>
            </w:r>
            <w:r w:rsidR="00E728A0" w:rsidRPr="00A007B6">
              <w:rPr>
                <w:rFonts w:ascii="Arial Black" w:cs="AL-Mohanad Bold" w:hAnsi="Arial Black"/>
                <w:sz w:val="16"/>
                <w:szCs w:val="16"/>
              </w:rPr>
              <w:t>:</w:t>
            </w:r>
          </w:p>
        </w:tc>
      </w:tr>
      <w:tr>
        <w:tblPrEx/>
        <w:trPr>
          <w:wBefore w:w="0" w:type="dxa"/>
          <w:jc w:val="center"/>
        </w:trPr>
        <w:tc>
          <w:tcPr>
            <w:tcW w:w="15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bidi/>
              <w:jc w:val="left"/>
              <w:rPr>
                <w:rFonts w:ascii="BankGothic Md BT" w:cs="AL-Mohanad Bold" w:hAnsi="BankGothic Md BT" w:hint="cs"/>
                <w:szCs w:val="24"/>
                <w:rtl/>
              </w:rPr>
            </w:pPr>
            <w:r w:rsidR="00E728A0" w:rsidRPr="00A007B6">
              <w:rPr>
                <w:rFonts w:ascii="BankGothic Md BT" w:cs="AL-Mohanad Bold" w:hAnsi="BankGothic Md BT" w:hint="cs"/>
                <w:szCs w:val="24"/>
                <w:rtl/>
              </w:rPr>
              <w:t>الإدارة/القسم:</w:t>
            </w:r>
          </w:p>
        </w:tc>
        <w:tc>
          <w:tcPr>
            <w:tcW w:w="20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rFonts w:ascii="BankGothic Md BT" w:cs="AL-Mohanad Bold" w:hAnsi="BankGothic Md BT" w:hint="cs"/>
                <w:sz w:val="14"/>
                <w:szCs w:val="14"/>
                <w:rtl/>
              </w:rPr>
            </w:pPr>
            <w:r w:rsidR="000922DB" w:rsidRPr="00A007B6">
              <w:rPr>
                <w:rFonts w:ascii="BankGothic Md BT" w:cs="AL-Mohanad Bold" w:hAnsi="BankGothic Md BT" w:hint="cs"/>
                <w:sz w:val="16"/>
                <w:szCs w:val="16"/>
                <w:rtl/>
              </w:rPr>
              <w:t>______________________</w:t>
            </w:r>
          </w:p>
        </w:tc>
        <w:tc>
          <w:tcPr>
            <w:tcW w:w="157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bidi/>
              <w:jc w:val="right"/>
              <w:rPr>
                <w:rFonts w:ascii="Arial Black" w:cs="AL-Mohanad Bold" w:hAnsi="Arial Black" w:hint="cs"/>
                <w:sz w:val="16"/>
                <w:szCs w:val="16"/>
                <w:rtl/>
              </w:rPr>
            </w:pPr>
            <w:r w:rsidR="00E728A0" w:rsidRPr="00A007B6">
              <w:rPr>
                <w:rFonts w:ascii="Arial Black" w:cs="AL-Mohanad Bold" w:hAnsi="Arial Black"/>
                <w:sz w:val="16"/>
                <w:szCs w:val="16"/>
              </w:rPr>
              <w:t>Dept/Section :</w:t>
            </w:r>
          </w:p>
        </w:tc>
        <w:tc>
          <w:tcPr>
            <w:tcW w:w="13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bidi/>
              <w:jc w:val="left"/>
              <w:rPr>
                <w:rFonts w:ascii="BankGothic Md BT" w:cs="AL-Mohanad Bold" w:hAnsi="BankGothic Md BT" w:hint="cs"/>
                <w:szCs w:val="24"/>
                <w:rtl/>
              </w:rPr>
            </w:pPr>
            <w:r w:rsidR="00E728A0" w:rsidRPr="00A007B6">
              <w:rPr>
                <w:rFonts w:ascii="BankGothic Md BT" w:cs="AL-Mohanad Bold" w:hAnsi="BankGothic Md BT" w:hint="cs"/>
                <w:szCs w:val="24"/>
                <w:rtl/>
              </w:rPr>
              <w:t xml:space="preserve">تاريخ </w:t>
            </w:r>
            <w:r w:rsidR="002E0680" w:rsidRPr="00A007B6">
              <w:rPr>
                <w:rFonts w:ascii="BankGothic Md BT" w:cs="AL-Mohanad Bold" w:hAnsi="BankGothic Md BT" w:hint="cs"/>
                <w:szCs w:val="24"/>
                <w:rtl/>
              </w:rPr>
              <w:t>ا</w:t>
            </w:r>
            <w:r w:rsidR="00E728A0" w:rsidRPr="00A007B6">
              <w:rPr>
                <w:rFonts w:ascii="BankGothic Md BT" w:cs="AL-Mohanad Bold" w:hAnsi="BankGothic Md BT" w:hint="cs"/>
                <w:szCs w:val="24"/>
                <w:rtl/>
              </w:rPr>
              <w:t>لتعيين:</w:t>
            </w:r>
          </w:p>
        </w:tc>
        <w:tc>
          <w:tcPr>
            <w:tcW w:w="237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rFonts w:ascii="BankGothic Md BT" w:cs="AL-Mohanad Bold" w:hAnsi="BankGothic Md BT" w:hint="cs"/>
                <w:sz w:val="16"/>
                <w:szCs w:val="16"/>
                <w:rtl/>
              </w:rPr>
            </w:pPr>
            <w:r w:rsidR="000922DB" w:rsidRPr="00A007B6">
              <w:rPr>
                <w:rFonts w:ascii="BankGothic Md BT" w:cs="AL-Mohanad Bold" w:hAnsi="BankGothic Md BT" w:hint="cs"/>
                <w:sz w:val="16"/>
                <w:szCs w:val="16"/>
                <w:rtl/>
              </w:rPr>
              <w:t>___________________________</w:t>
            </w:r>
          </w:p>
        </w:tc>
        <w:tc>
          <w:tcPr>
            <w:tcW w:w="18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rPr>
                <w:rFonts w:ascii="Arial Black" w:cs="AL-Mohanad Bold" w:hAnsi="Arial Black"/>
                <w:sz w:val="16"/>
                <w:szCs w:val="16"/>
              </w:rPr>
            </w:pPr>
            <w:r w:rsidR="00E728A0" w:rsidRPr="00A007B6">
              <w:rPr>
                <w:rFonts w:ascii="Arial Black" w:cs="AL-Mohanad Bold" w:hAnsi="Arial Black"/>
                <w:sz w:val="16"/>
                <w:szCs w:val="16"/>
              </w:rPr>
              <w:t>Date of Hire :</w:t>
            </w:r>
          </w:p>
        </w:tc>
      </w:tr>
      <w:tr>
        <w:tblPrEx/>
        <w:trPr>
          <w:wBefore w:w="0" w:type="dxa"/>
          <w:jc w:val="center"/>
        </w:trPr>
        <w:tc>
          <w:tcPr>
            <w:tcW w:w="22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bidi/>
              <w:jc w:val="left"/>
              <w:rPr>
                <w:rFonts w:ascii="BankGothic Md BT" w:cs="AL-Mohanad Bold" w:hAnsi="BankGothic Md BT" w:hint="cs"/>
                <w:szCs w:val="24"/>
                <w:rtl/>
              </w:rPr>
            </w:pPr>
            <w:r w:rsidR="00E728A0" w:rsidRPr="00A007B6">
              <w:rPr>
                <w:rFonts w:ascii="BankGothic Md BT" w:cs="AL-Mohanad Bold" w:hAnsi="BankGothic Md BT" w:hint="cs"/>
                <w:szCs w:val="24"/>
                <w:rtl/>
              </w:rPr>
              <w:t>الراتب الأساسي الحالي:</w:t>
            </w:r>
          </w:p>
        </w:tc>
        <w:tc>
          <w:tcPr>
            <w:tcW w:w="2227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rFonts w:ascii="BankGothic Md BT" w:cs="AL-Mohanad Bold" w:hAnsi="BankGothic Md BT" w:hint="cs"/>
                <w:szCs w:val="24"/>
                <w:rtl/>
              </w:rPr>
            </w:pPr>
            <w:r w:rsidR="000922DB" w:rsidRPr="00A007B6">
              <w:rPr>
                <w:rFonts w:ascii="BankGothic Md BT" w:cs="AL-Mohanad Bold" w:hAnsi="BankGothic Md BT" w:hint="cs"/>
                <w:sz w:val="16"/>
                <w:szCs w:val="16"/>
                <w:rtl/>
              </w:rPr>
              <w:t>______________________</w:t>
            </w:r>
          </w:p>
        </w:tc>
        <w:tc>
          <w:tcPr>
            <w:tcW w:w="221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bidi/>
              <w:jc w:val="right"/>
              <w:rPr>
                <w:rFonts w:ascii="BankGothic Md BT" w:cs="AL-Mohanad Bold" w:hAnsi="BankGothic Md BT" w:hint="cs"/>
                <w:szCs w:val="24"/>
                <w:rtl/>
              </w:rPr>
            </w:pPr>
            <w:r w:rsidR="00E728A0" w:rsidRPr="00A007B6">
              <w:rPr>
                <w:rFonts w:ascii="Arial Black" w:cs="AL-Mohanad Bold" w:hAnsi="Arial Black"/>
                <w:sz w:val="16"/>
                <w:szCs w:val="16"/>
              </w:rPr>
              <w:t>Current Basic Salary :</w:t>
            </w:r>
          </w:p>
        </w:tc>
        <w:tc>
          <w:tcPr>
            <w:tcW w:w="7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bidi/>
              <w:jc w:val="left"/>
              <w:rPr>
                <w:rFonts w:ascii="BankGothic Md BT" w:cs="AL-Mohanad Bold" w:hAnsi="BankGothic Md BT" w:hint="cs"/>
                <w:szCs w:val="24"/>
                <w:rtl/>
              </w:rPr>
            </w:pPr>
            <w:r w:rsidR="00E728A0" w:rsidRPr="00A007B6">
              <w:rPr>
                <w:rFonts w:ascii="BankGothic Md BT" w:cs="AL-Mohanad Bold" w:hAnsi="BankGothic Md BT" w:hint="cs"/>
                <w:szCs w:val="24"/>
                <w:rtl/>
              </w:rPr>
              <w:t>الدرجة:</w:t>
            </w:r>
          </w:p>
        </w:tc>
        <w:tc>
          <w:tcPr>
            <w:tcW w:w="222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Arial Black" w:cs="AL-Mohanad Bold" w:hAnsi="Arial Black" w:hint="cs"/>
                <w:sz w:val="16"/>
                <w:szCs w:val="16"/>
              </w:rPr>
            </w:pPr>
            <w:r w:rsidR="000922DB" w:rsidRPr="00A007B6">
              <w:rPr>
                <w:rFonts w:ascii="Arial Black" w:cs="AL-Mohanad Bold" w:hAnsi="Arial Black" w:hint="cs"/>
                <w:sz w:val="16"/>
                <w:szCs w:val="16"/>
                <w:rtl/>
              </w:rPr>
              <w:t>_________________________</w:t>
            </w:r>
          </w:p>
        </w:tc>
        <w:tc>
          <w:tcPr>
            <w:tcW w:w="9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rPr>
                <w:rFonts w:ascii="Arial Black" w:cs="AL-Mohanad Bold" w:hAnsi="Arial Black"/>
                <w:sz w:val="16"/>
                <w:szCs w:val="16"/>
              </w:rPr>
            </w:pPr>
            <w:r w:rsidR="00E728A0" w:rsidRPr="00A007B6">
              <w:rPr>
                <w:rFonts w:ascii="Arial Black" w:cs="AL-Mohanad Bold" w:hAnsi="Arial Black"/>
                <w:sz w:val="16"/>
                <w:szCs w:val="16"/>
              </w:rPr>
              <w:t>Grade :</w:t>
            </w:r>
          </w:p>
        </w:tc>
      </w:tr>
      <w:tr>
        <w:tblPrEx/>
        <w:trPr>
          <w:wBefore w:w="0" w:type="dxa"/>
          <w:jc w:val="center"/>
        </w:trPr>
        <w:tc>
          <w:tcPr>
            <w:tcW w:w="10640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rPr>
                <w:rFonts w:ascii="Arial Black" w:cs="AL-Mohanad Bold" w:hAnsi="Arial Black"/>
                <w:sz w:val="16"/>
                <w:szCs w:val="16"/>
              </w:rPr>
            </w:pPr>
          </w:p>
        </w:tc>
      </w:tr>
      <w:tr>
        <w:tblPrEx/>
        <w:trPr>
          <w:wBefore w:w="0" w:type="dxa"/>
          <w:jc w:val="center"/>
        </w:trPr>
        <w:tc>
          <w:tcPr>
            <w:tcW w:w="443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bidi/>
              <w:jc w:val="lowKashida"/>
              <w:rPr>
                <w:rFonts w:ascii="BankGothic Md BT" w:cs="AL-Mohanad Bold" w:hAnsi="BankGothic Md BT" w:hint="cs"/>
                <w:szCs w:val="24"/>
                <w:rtl/>
              </w:rPr>
            </w:pPr>
            <w:r w:rsidR="00A274E2" w:rsidRPr="00A007B6">
              <w:rPr>
                <w:rFonts w:ascii="BankGothic Md BT" w:cs="AL-Mohanad Bold" w:hAnsi="BankGothic Md BT" w:hint="cs"/>
                <w:szCs w:val="24"/>
                <w:rtl/>
              </w:rPr>
              <w:t xml:space="preserve">مطلوب تحويل الموظف الواردة بياناته أدناه </w:t>
            </w:r>
            <w:r w:rsidR="00D43D2E" w:rsidRPr="00A007B6">
              <w:rPr>
                <w:rFonts w:ascii="BankGothic Md BT" w:cs="AL-Mohanad Bold" w:hAnsi="BankGothic Md BT" w:hint="cs"/>
                <w:szCs w:val="24"/>
                <w:rtl/>
              </w:rPr>
              <w:t>على النحو التالي</w:t>
            </w:r>
            <w:r w:rsidR="00A274E2" w:rsidRPr="00A007B6">
              <w:rPr>
                <w:rFonts w:ascii="BankGothic Md BT" w:cs="AL-Mohanad Bold" w:hAnsi="BankGothic Md BT" w:hint="cs"/>
                <w:szCs w:val="24"/>
                <w:rtl/>
              </w:rPr>
              <w:t>:</w:t>
            </w:r>
          </w:p>
        </w:tc>
        <w:tc>
          <w:tcPr>
            <w:tcW w:w="6210" w:type="dxa"/>
            <w:gridSpan w:val="8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rPr>
                <w:rFonts w:ascii="Arial Black" w:cs="AL-Mohanad Bold" w:hAnsi="Arial Black"/>
                <w:sz w:val="16"/>
                <w:szCs w:val="16"/>
              </w:rPr>
            </w:pPr>
            <w:r w:rsidR="00A274E2" w:rsidRPr="00A007B6">
              <w:rPr>
                <w:rFonts w:ascii="Arial Black" w:cs="AL-Mohanad Bold" w:hAnsi="Arial Black"/>
                <w:sz w:val="16"/>
                <w:szCs w:val="16"/>
              </w:rPr>
              <w:t>he Following transfer is requested</w:t>
            </w:r>
            <w:r w:rsidR="009D7BC5" w:rsidRPr="00A007B6">
              <w:rPr>
                <w:rFonts w:ascii="Arial Black" w:cs="AL-Mohanad Bold" w:hAnsi="Arial Black"/>
                <w:sz w:val="16"/>
                <w:szCs w:val="16"/>
              </w:rPr>
              <w:t xml:space="preserve"> </w:t>
            </w:r>
            <w:r w:rsidR="00D43D2E" w:rsidRPr="00A007B6">
              <w:rPr>
                <w:rFonts w:ascii="Arial Black" w:cs="AL-Mohanad Bold" w:hAnsi="Arial Black"/>
                <w:sz w:val="16"/>
                <w:szCs w:val="16"/>
              </w:rPr>
              <w:t>as fallows:</w:t>
            </w:r>
          </w:p>
        </w:tc>
      </w:tr>
      <w:tr>
        <w:tblPrEx/>
        <w:trPr>
          <w:wBefore w:w="0" w:type="dxa"/>
          <w:jc w:val="center"/>
        </w:trPr>
        <w:tc>
          <w:tcPr>
            <w:tcW w:w="3740" w:type="dxa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jc w:val="left"/>
              <w:rPr>
                <w:rFonts w:ascii="BankGothic Md BT" w:cs="AL-Mohanad Bold" w:hAnsi="BankGothic Md BT" w:hint="cs"/>
                <w:szCs w:val="24"/>
                <w:rtl/>
              </w:rPr>
            </w:pPr>
          </w:p>
        </w:tc>
        <w:tc>
          <w:tcPr>
            <w:tcW w:w="3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jc w:val="left"/>
              <w:rPr>
                <w:rFonts w:ascii="BankGothic Md BT" w:cs="AL-Mohanad Bold" w:hAnsi="BankGothic Md BT"/>
                <w:szCs w:val="24"/>
              </w:rPr>
            </w:pPr>
            <w:r w:rsidR="003F388A" w:rsidRPr="00A007B6">
              <w:rPr>
                <w:rFonts w:ascii="BankGothic Md BT" w:cs="AL-Mohanad Bold" w:hAnsi="BankGothic Md BT" w:hint="cs"/>
                <w:szCs w:val="24"/>
                <w:rtl/>
              </w:rPr>
              <w:t xml:space="preserve">من الوظيفة الحالية </w:t>
            </w:r>
            <w:r w:rsidR="003F388A" w:rsidRPr="00A007B6">
              <w:rPr>
                <w:rFonts w:ascii="BankGothic Md BT" w:cs="AL-Mohanad Bold" w:hAnsi="BankGothic Md BT"/>
                <w:szCs w:val="24"/>
              </w:rPr>
              <w:t xml:space="preserve"> </w:t>
            </w:r>
            <w:r w:rsidR="003F388A" w:rsidRPr="00A007B6">
              <w:rPr>
                <w:rFonts w:ascii="Arial Black" w:cs="AL-Mohanad Bold" w:hAnsi="Arial Black"/>
                <w:sz w:val="18"/>
                <w:szCs w:val="18"/>
              </w:rPr>
              <w:t>From(Current Job)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bidi/>
              <w:jc w:val="left"/>
              <w:rPr>
                <w:rFonts w:ascii="BankGothic Md BT" w:cs="AL-Mohanad Bold" w:hAnsi="BankGothic Md BT" w:hint="cs"/>
                <w:szCs w:val="24"/>
                <w:rtl/>
              </w:rPr>
            </w:pPr>
            <w:r w:rsidR="003F388A" w:rsidRPr="00A007B6">
              <w:rPr>
                <w:rFonts w:ascii="BankGothic Md BT" w:cs="AL-Mohanad Bold" w:hAnsi="BankGothic Md BT" w:hint="cs"/>
                <w:szCs w:val="24"/>
                <w:rtl/>
              </w:rPr>
              <w:t xml:space="preserve">إلى : </w:t>
            </w:r>
            <w:r w:rsidR="003F388A" w:rsidRPr="00A007B6">
              <w:rPr>
                <w:rFonts w:ascii="Arial Black" w:cs="AL-Mohanad Bold" w:hAnsi="Arial Black"/>
                <w:sz w:val="18"/>
                <w:szCs w:val="18"/>
              </w:rPr>
              <w:t xml:space="preserve">To:                                     </w:t>
            </w:r>
          </w:p>
        </w:tc>
      </w:tr>
      <w:tr>
        <w:tblPrEx/>
        <w:trPr>
          <w:wBefore w:w="0" w:type="dxa"/>
          <w:jc w:val="center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jc w:val="center"/>
              <w:rPr>
                <w:rFonts w:ascii="Arial Black" w:cs="AL-Mohanad Bold" w:hAnsi="Arial Black"/>
                <w:szCs w:val="24"/>
              </w:rPr>
            </w:pPr>
            <w:r w:rsidR="003F388A" w:rsidRPr="00A007B6">
              <w:rPr>
                <w:rFonts w:ascii="Arial Black" w:cs="AL-Mohanad Bold" w:hAnsi="Arial Black" w:hint="cs"/>
                <w:szCs w:val="24"/>
                <w:rtl/>
              </w:rPr>
              <w:t xml:space="preserve">الوظيفة                     </w:t>
            </w:r>
            <w:r w:rsidR="003F388A" w:rsidRPr="00A007B6">
              <w:rPr>
                <w:rFonts w:ascii="Arial Black" w:cs="AL-Mohanad Bold" w:hAnsi="Arial Black"/>
                <w:sz w:val="18"/>
                <w:szCs w:val="18"/>
              </w:rPr>
              <w:t>Position</w:t>
            </w:r>
          </w:p>
        </w:tc>
        <w:tc>
          <w:tcPr>
            <w:tcW w:w="3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jc w:val="left"/>
              <w:rPr>
                <w:rFonts w:ascii="BankGothic Md BT" w:cs="AL-Mohanad Bold" w:hAnsi="BankGothic Md BT" w:hint="cs"/>
                <w:szCs w:val="24"/>
                <w:rtl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rFonts w:ascii="Arial Black" w:cs="AL-Mohanad Bold" w:hAnsi="Arial Black"/>
                <w:szCs w:val="24"/>
              </w:rPr>
            </w:pPr>
          </w:p>
        </w:tc>
      </w:tr>
      <w:tr>
        <w:tblPrEx/>
        <w:trPr>
          <w:wBefore w:w="0" w:type="dxa"/>
          <w:jc w:val="center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jc w:val="center"/>
              <w:rPr>
                <w:rFonts w:ascii="Arial Black" w:cs="AL-Mohanad Bold" w:hAnsi="Arial Black"/>
                <w:szCs w:val="24"/>
              </w:rPr>
            </w:pPr>
            <w:r w:rsidR="003F388A" w:rsidRPr="00A007B6">
              <w:rPr>
                <w:rFonts w:ascii="Arial Black" w:cs="AL-Mohanad Bold" w:hAnsi="Arial Black" w:hint="cs"/>
                <w:szCs w:val="24"/>
                <w:rtl/>
              </w:rPr>
              <w:t xml:space="preserve">الموقع                     </w:t>
            </w:r>
            <w:r w:rsidR="003F388A" w:rsidRPr="00A007B6">
              <w:rPr>
                <w:rFonts w:ascii="Arial Black" w:cs="AL-Mohanad Bold" w:hAnsi="Arial Black"/>
                <w:sz w:val="18"/>
                <w:szCs w:val="18"/>
              </w:rPr>
              <w:t>Location</w:t>
            </w:r>
          </w:p>
        </w:tc>
        <w:tc>
          <w:tcPr>
            <w:tcW w:w="3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jc w:val="left"/>
              <w:rPr>
                <w:rFonts w:ascii="BankGothic Md BT" w:cs="AL-Mohanad Bold" w:hAnsi="BankGothic Md BT" w:hint="cs"/>
                <w:szCs w:val="24"/>
                <w:rtl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rFonts w:ascii="Arial Black" w:cs="AL-Mohanad Bold" w:hAnsi="Arial Black"/>
                <w:szCs w:val="24"/>
              </w:rPr>
            </w:pPr>
          </w:p>
        </w:tc>
      </w:tr>
      <w:tr>
        <w:tblPrEx/>
        <w:trPr>
          <w:wBefore w:w="0" w:type="dxa"/>
          <w:jc w:val="center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jc w:val="center"/>
              <w:rPr>
                <w:rFonts w:ascii="Arial Black" w:cs="AL-Mohanad Bold" w:hAnsi="Arial Black"/>
                <w:szCs w:val="24"/>
              </w:rPr>
            </w:pPr>
            <w:r w:rsidR="003F388A" w:rsidRPr="00A007B6">
              <w:rPr>
                <w:rFonts w:ascii="Arial Black" w:cs="AL-Mohanad Bold" w:hAnsi="Arial Black" w:hint="cs"/>
                <w:szCs w:val="24"/>
                <w:rtl/>
              </w:rPr>
              <w:t xml:space="preserve">الإدارة/القسم           </w:t>
            </w:r>
            <w:r w:rsidR="003F388A" w:rsidRPr="00A007B6">
              <w:rPr>
                <w:rFonts w:ascii="Arial Black" w:cs="AL-Mohanad Bold" w:hAnsi="Arial Black"/>
                <w:sz w:val="18"/>
                <w:szCs w:val="18"/>
              </w:rPr>
              <w:t>Department/Section</w:t>
            </w:r>
          </w:p>
        </w:tc>
        <w:tc>
          <w:tcPr>
            <w:tcW w:w="3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bidi/>
              <w:jc w:val="left"/>
              <w:rPr>
                <w:rFonts w:ascii="BankGothic Md BT" w:cs="AL-Mohanad Bold" w:hAnsi="BankGothic Md BT" w:hint="cs"/>
                <w:szCs w:val="24"/>
                <w:rtl/>
              </w:rPr>
            </w:pP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rFonts w:ascii="Arial Black" w:cs="AL-Mohanad Bold" w:hAnsi="Arial Black"/>
                <w:szCs w:val="24"/>
              </w:rPr>
            </w:pPr>
          </w:p>
        </w:tc>
      </w:tr>
    </w:tbl>
    <w:p>
      <w:pPr>
        <w:pStyle w:val="style0"/>
        <w:bidi/>
        <w:jc w:val="left"/>
        <w:rPr>
          <w:rFonts w:ascii="BankGothic Md BT" w:cs="AL-Mohanad Bold" w:hAnsi="BankGothic Md BT" w:hint="cs"/>
          <w:sz w:val="26"/>
          <w:szCs w:val="30"/>
          <w:rtl/>
        </w:rPr>
      </w:pPr>
    </w:p>
    <w:tbl>
      <w:tblPr>
        <w:bidiVisual/>
        <w:tblW w:w="10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1754"/>
        <w:gridCol w:w="5984"/>
        <w:gridCol w:w="2726"/>
      </w:tblGrid>
      <w:tr>
        <w:trPr>
          <w:wBefore w:w="0" w:type="dxa"/>
          <w:jc w:val="left"/>
        </w:trPr>
        <w:tc>
          <w:tcPr>
            <w:tcW w:w="17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bidi/>
              <w:jc w:val="left"/>
              <w:rPr>
                <w:rFonts w:ascii="BankGothic Md BT" w:cs="AL-Mohanad Bold" w:hAnsi="BankGothic Md BT" w:hint="cs"/>
                <w:szCs w:val="24"/>
                <w:rtl/>
              </w:rPr>
            </w:pPr>
            <w:r w:rsidR="00D55BF8" w:rsidRPr="00A007B6">
              <w:rPr>
                <w:rFonts w:ascii="BankGothic Md BT" w:cs="AL-Mohanad Bold" w:hAnsi="BankGothic Md BT" w:hint="cs"/>
                <w:szCs w:val="24"/>
                <w:rtl/>
              </w:rPr>
              <w:t xml:space="preserve">مؤهلات الموظف </w:t>
            </w:r>
            <w:r w:rsidR="007C2CE1" w:rsidRPr="00A007B6">
              <w:rPr>
                <w:rFonts w:ascii="BankGothic Md BT" w:cs="AL-Mohanad Bold" w:hAnsi="BankGothic Md BT" w:hint="cs"/>
                <w:szCs w:val="24"/>
                <w:rtl/>
              </w:rPr>
              <w:t xml:space="preserve">: </w:t>
            </w:r>
          </w:p>
        </w:tc>
        <w:tc>
          <w:tcPr>
            <w:tcW w:w="5984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</w:tcPr>
          <w:p>
            <w:pPr>
              <w:pStyle w:val="style0"/>
              <w:bidi/>
              <w:jc w:val="left"/>
              <w:rPr>
                <w:rFonts w:ascii="BankGothic Md BT" w:cs="AL-Mohanad Bold" w:hAnsi="BankGothic Md BT" w:hint="cs"/>
                <w:szCs w:val="24"/>
                <w:rtl/>
              </w:rPr>
            </w:pPr>
          </w:p>
        </w:tc>
        <w:tc>
          <w:tcPr>
            <w:tcW w:w="27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rPr>
                <w:rFonts w:ascii="Arial Black" w:cs="AL-Mohanad Bold" w:hAnsi="Arial Black"/>
                <w:sz w:val="16"/>
                <w:szCs w:val="16"/>
              </w:rPr>
            </w:pPr>
            <w:r w:rsidR="00D55BF8" w:rsidRPr="00A007B6">
              <w:rPr>
                <w:rFonts w:ascii="Arial Black" w:cs="AL-Mohanad Bold" w:hAnsi="Arial Black"/>
                <w:sz w:val="16"/>
                <w:szCs w:val="16"/>
              </w:rPr>
              <w:t>Employee Qualifications :</w:t>
            </w:r>
          </w:p>
        </w:tc>
      </w:tr>
      <w:tr>
        <w:tblPrEx/>
        <w:trPr>
          <w:wBefore w:w="0" w:type="dxa"/>
          <w:jc w:val="left"/>
        </w:trPr>
        <w:tc>
          <w:tcPr>
            <w:tcW w:w="10464" w:type="dxa"/>
            <w:gridSpan w:val="3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</w:tcPr>
          <w:p>
            <w:pPr>
              <w:pStyle w:val="style0"/>
              <w:bidi/>
              <w:jc w:val="right"/>
              <w:rPr>
                <w:rFonts w:ascii="Arial Black" w:cs="AL-Mohanad Bold" w:hAnsi="Arial Black" w:hint="cs"/>
                <w:szCs w:val="24"/>
                <w:rtl/>
              </w:rPr>
            </w:pPr>
          </w:p>
        </w:tc>
      </w:tr>
      <w:tr>
        <w:tblPrEx/>
        <w:trPr>
          <w:wBefore w:w="0" w:type="dxa"/>
          <w:jc w:val="left"/>
        </w:trPr>
        <w:tc>
          <w:tcPr>
            <w:tcW w:w="10464" w:type="dxa"/>
            <w:gridSpan w:val="3"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</w:tcPr>
          <w:p>
            <w:pPr>
              <w:pStyle w:val="style0"/>
              <w:bidi/>
              <w:jc w:val="left"/>
              <w:rPr>
                <w:rFonts w:ascii="BankGothic Md BT" w:cs="AL-Mohanad Bold" w:hAnsi="BankGothic Md BT" w:hint="cs"/>
                <w:szCs w:val="24"/>
                <w:rtl/>
              </w:rPr>
            </w:pPr>
          </w:p>
        </w:tc>
      </w:tr>
    </w:tbl>
    <w:p>
      <w:pPr>
        <w:pStyle w:val="style0"/>
        <w:bidi/>
        <w:jc w:val="left"/>
        <w:rPr>
          <w:rFonts w:ascii="BankGothic Md BT" w:cs="AL-Mohanad Bold" w:hAnsi="BankGothic Md BT" w:hint="cs"/>
          <w:sz w:val="26"/>
          <w:szCs w:val="30"/>
          <w:rtl/>
        </w:rPr>
      </w:pPr>
    </w:p>
    <w:tbl>
      <w:tblPr>
        <w:bidiVisual/>
        <w:tblW w:w="10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firstRow="1" w:lastRow="1" w:firstColumn="1" w:lastColumn="1" w:noHBand="0" w:noVBand="0"/>
      </w:tblPr>
      <w:tblGrid>
        <w:gridCol w:w="1754"/>
        <w:gridCol w:w="5984"/>
        <w:gridCol w:w="2726"/>
      </w:tblGrid>
      <w:tr>
        <w:trPr>
          <w:wBefore w:w="0" w:type="dxa"/>
          <w:jc w:val="left"/>
        </w:trPr>
        <w:tc>
          <w:tcPr>
            <w:tcW w:w="17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>
            <w:pPr>
              <w:pStyle w:val="style0"/>
              <w:bidi/>
              <w:jc w:val="left"/>
              <w:rPr>
                <w:rFonts w:ascii="BankGothic Md BT" w:cs="AL-Mohanad Bold" w:hAnsi="BankGothic Md BT" w:hint="cs"/>
                <w:szCs w:val="24"/>
                <w:rtl/>
              </w:rPr>
            </w:pPr>
            <w:r w:rsidR="00332789" w:rsidRPr="00A007B6">
              <w:rPr>
                <w:rFonts w:ascii="BankGothic Md BT" w:cs="AL-Mohanad Bold" w:hAnsi="BankGothic Md BT" w:hint="cs"/>
                <w:szCs w:val="24"/>
                <w:rtl/>
              </w:rPr>
              <w:t>سبب تقديم الطلب :</w:t>
            </w:r>
          </w:p>
        </w:tc>
        <w:tc>
          <w:tcPr>
            <w:tcW w:w="5984" w:type="dxa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</w:tcPr>
          <w:p>
            <w:pPr>
              <w:pStyle w:val="style0"/>
              <w:bidi/>
              <w:jc w:val="left"/>
              <w:rPr>
                <w:rFonts w:ascii="BankGothic Md BT" w:cs="AL-Mohanad Bold" w:hAnsi="BankGothic Md BT" w:hint="cs"/>
                <w:szCs w:val="24"/>
                <w:rtl/>
              </w:rPr>
            </w:pPr>
          </w:p>
        </w:tc>
        <w:tc>
          <w:tcPr>
            <w:tcW w:w="27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>
            <w:pPr>
              <w:pStyle w:val="style0"/>
              <w:rPr>
                <w:rFonts w:ascii="Arial Black" w:cs="AL-Mohanad Bold" w:hAnsi="Arial Black"/>
                <w:sz w:val="16"/>
                <w:szCs w:val="16"/>
              </w:rPr>
            </w:pPr>
            <w:r w:rsidR="0057101D" w:rsidRPr="00A007B6">
              <w:rPr>
                <w:rFonts w:ascii="Arial Black" w:cs="AL-Mohanad Bold" w:hAnsi="Arial Black"/>
                <w:sz w:val="16"/>
                <w:szCs w:val="16"/>
              </w:rPr>
              <w:t xml:space="preserve">Reasons for Request : </w:t>
            </w:r>
          </w:p>
        </w:tc>
      </w:tr>
      <w:tr>
        <w:tblPrEx/>
        <w:trPr>
          <w:wBefore w:w="0" w:type="dxa"/>
          <w:jc w:val="left"/>
        </w:trPr>
        <w:tc>
          <w:tcPr>
            <w:tcW w:w="10464" w:type="dxa"/>
            <w:gridSpan w:val="3"/>
            <w:tcBorders>
              <w:top w:val="none" w:sz="0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</w:tcPr>
          <w:p>
            <w:pPr>
              <w:pStyle w:val="style0"/>
              <w:bidi/>
              <w:jc w:val="right"/>
              <w:rPr>
                <w:rFonts w:ascii="Arial Black" w:cs="AL-Mohanad Bold" w:hAnsi="Arial Black" w:hint="cs"/>
                <w:szCs w:val="24"/>
                <w:rtl/>
              </w:rPr>
            </w:pPr>
          </w:p>
        </w:tc>
      </w:tr>
      <w:tr>
        <w:tblPrEx/>
        <w:trPr>
          <w:wBefore w:w="0" w:type="dxa"/>
          <w:jc w:val="left"/>
        </w:trPr>
        <w:tc>
          <w:tcPr>
            <w:tcW w:w="10464" w:type="dxa"/>
            <w:gridSpan w:val="3"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</w:tcPr>
          <w:p>
            <w:pPr>
              <w:pStyle w:val="style0"/>
              <w:bidi/>
              <w:jc w:val="left"/>
              <w:rPr>
                <w:rFonts w:ascii="BankGothic Md BT" w:cs="AL-Mohanad Bold" w:hAnsi="BankGothic Md BT" w:hint="cs"/>
                <w:szCs w:val="24"/>
                <w:rtl/>
              </w:rPr>
            </w:pPr>
          </w:p>
        </w:tc>
      </w:tr>
      <w:tr>
        <w:tblPrEx/>
        <w:trPr>
          <w:wBefore w:w="0" w:type="dxa"/>
          <w:jc w:val="left"/>
        </w:trPr>
        <w:tc>
          <w:tcPr>
            <w:tcW w:w="10464" w:type="dxa"/>
            <w:gridSpan w:val="3"/>
            <w:tcBorders>
              <w:top w:val="single" w:sz="2" w:space="0" w:color="auto"/>
              <w:left w:val="none" w:sz="0" w:space="0" w:color="auto"/>
              <w:bottom w:val="single" w:sz="2" w:space="0" w:color="auto"/>
              <w:right w:val="none" w:sz="0" w:space="0" w:color="auto"/>
            </w:tcBorders>
          </w:tcPr>
          <w:p>
            <w:pPr>
              <w:pStyle w:val="style0"/>
              <w:bidi/>
              <w:jc w:val="left"/>
              <w:rPr>
                <w:rFonts w:ascii="BankGothic Md BT" w:cs="AL-Mohanad Bold" w:hAnsi="BankGothic Md BT" w:hint="cs"/>
                <w:szCs w:val="24"/>
                <w:rtl/>
              </w:rPr>
            </w:pPr>
          </w:p>
        </w:tc>
      </w:tr>
    </w:tbl>
    <w:p>
      <w:pPr>
        <w:pStyle w:val="style0"/>
        <w:bidi/>
        <w:jc w:val="left"/>
        <w:rPr>
          <w:rFonts w:ascii="BankGothic Md BT" w:cs="AL-Mohanad Bold" w:hAnsi="BankGothic Md BT" w:hint="cs"/>
          <w:sz w:val="26"/>
          <w:szCs w:val="30"/>
          <w:rtl/>
        </w:rPr>
      </w:pPr>
    </w:p>
    <w:p>
      <w:pPr>
        <w:pStyle w:val="style0"/>
        <w:bidi/>
        <w:jc w:val="center"/>
        <w:rPr>
          <w:rFonts w:ascii="BankGothic Md BT" w:cs="AL-Mohanad Bold" w:hAnsi="BankGothic Md BT" w:hint="cs"/>
          <w:sz w:val="26"/>
          <w:szCs w:val="30"/>
          <w:rtl/>
        </w:rPr>
      </w:pPr>
      <w:r w:rsidR="00F85C16">
        <w:rPr>
          <w:rFonts w:ascii="BankGothic Md BT" w:cs="AL-Mohanad Bold" w:hAnsi="BankGothic Md BT" w:hint="cs"/>
          <w:sz w:val="26"/>
          <w:szCs w:val="30"/>
          <w:rtl/>
        </w:rPr>
        <w:t>ـــــــــــــــــــــــــــــــــــــــــــــــــــــ</w:t>
      </w:r>
      <w:r w:rsidR="002E0680">
        <w:rPr>
          <w:rFonts w:ascii="BankGothic Md BT" w:cs="AL-Mohanad Bold" w:hAnsi="BankGothic Md BT" w:hint="cs"/>
          <w:sz w:val="26"/>
          <w:szCs w:val="30"/>
          <w:rtl/>
        </w:rPr>
        <w:t>ـــــــــــــــــــــــــــــــــــــــــــــــ</w:t>
      </w:r>
      <w:r w:rsidR="00F85C16">
        <w:rPr>
          <w:rFonts w:ascii="BankGothic Md BT" w:cs="AL-Mohanad Bold" w:hAnsi="BankGothic Md BT" w:hint="cs"/>
          <w:sz w:val="26"/>
          <w:szCs w:val="30"/>
          <w:rtl/>
        </w:rPr>
        <w:t>ــ</w:t>
      </w:r>
    </w:p>
    <w:p>
      <w:pPr>
        <w:pStyle w:val="style0"/>
        <w:bidi/>
        <w:jc w:val="center"/>
        <w:rPr>
          <w:rFonts w:ascii="BankGothic Md BT" w:cs="AL-Mohanad Bold" w:hAnsi="BankGothic Md BT"/>
          <w:sz w:val="18"/>
          <w:szCs w:val="22"/>
        </w:rPr>
      </w:pPr>
      <w:r w:rsidR="00024992" w:rsidRPr="006E6E64">
        <w:rPr>
          <w:rFonts w:ascii="BankGothic Md BT" w:cs="AL-Mohanad Bold" w:hAnsi="BankGothic Md BT" w:hint="cs"/>
          <w:sz w:val="22"/>
          <w:szCs w:val="26"/>
          <w:rtl/>
        </w:rPr>
        <w:t>توقيع الموظف</w:t>
      </w:r>
      <w:r w:rsidR="006E6E64">
        <w:rPr>
          <w:rFonts w:ascii="Arial Black" w:cs="AL-Mohanad Bold" w:hAnsi="Arial Black" w:hint="cs"/>
          <w:sz w:val="10"/>
          <w:szCs w:val="14"/>
          <w:rtl/>
        </w:rPr>
        <w:t xml:space="preserve">    </w:t>
      </w:r>
      <w:r w:rsidR="00024992" w:rsidRPr="006E6E64">
        <w:rPr>
          <w:rFonts w:ascii="Arial Black" w:cs="AL-Mohanad Bold" w:hAnsi="Arial Black"/>
          <w:sz w:val="10"/>
          <w:szCs w:val="14"/>
          <w:rtl/>
        </w:rPr>
        <w:t xml:space="preserve"> </w:t>
      </w:r>
      <w:r w:rsidR="00024992" w:rsidRPr="00024992">
        <w:rPr>
          <w:rFonts w:ascii="Arial Black" w:cs="AL-Mohanad Bold" w:hAnsi="Arial Black"/>
          <w:sz w:val="14"/>
          <w:szCs w:val="18"/>
        </w:rPr>
        <w:t>EMPLOYEE SIGNATURE</w:t>
      </w:r>
    </w:p>
    <w:p>
      <w:pPr>
        <w:pStyle w:val="style0"/>
        <w:bidi/>
        <w:jc w:val="left"/>
        <w:rPr>
          <w:rFonts w:ascii="BankGothic Md BT" w:cs="AL-Mohanad Bold" w:hAnsi="BankGothic Md BT" w:hint="cs"/>
          <w:sz w:val="20"/>
          <w:szCs w:val="24"/>
          <w:rtl/>
        </w:rPr>
      </w:pPr>
    </w:p>
    <w:p>
      <w:pPr>
        <w:pStyle w:val="style0"/>
        <w:bidi/>
        <w:spacing w:lineRule="auto" w:line="300"/>
        <w:jc w:val="left"/>
        <w:rPr>
          <w:rFonts w:ascii="BankGothic Md BT" w:cs="AL-Mohanad Bold" w:hAnsi="BankGothic Md BT" w:hint="cs"/>
          <w:sz w:val="20"/>
          <w:szCs w:val="24"/>
          <w:rtl/>
        </w:rPr>
      </w:pPr>
      <w:r w:rsidR="00CE6360" w:rsidRPr="00CE6360">
        <w:rPr>
          <w:rFonts w:ascii="BankGothic Md BT" w:cs="AL-Mohanad Bold" w:hAnsi="BankGothic Md BT" w:hint="cs"/>
          <w:sz w:val="20"/>
          <w:szCs w:val="24"/>
          <w:rtl/>
        </w:rPr>
        <w:t xml:space="preserve">مسئول القسم الحالي </w:t>
      </w:r>
      <w:r w:rsidR="00500A8B">
        <w:rPr>
          <w:rFonts w:ascii="BankGothic Md BT" w:cs="AL-Mohanad Bold" w:hAnsi="BankGothic Md BT" w:hint="cs"/>
          <w:sz w:val="20"/>
          <w:szCs w:val="24"/>
          <w:rtl/>
        </w:rPr>
        <w:t>:...........................................</w:t>
      </w:r>
      <w:r w:rsidR="00CE6360" w:rsidRPr="00CE6360">
        <w:rPr>
          <w:rFonts w:ascii="BankGothic Md BT" w:cs="AL-Mohanad Bold" w:hAnsi="BankGothic Md BT" w:hint="cs"/>
          <w:sz w:val="20"/>
          <w:szCs w:val="24"/>
          <w:rtl/>
        </w:rPr>
        <w:tab/>
        <w:t>التوقيع</w:t>
      </w:r>
      <w:r w:rsidR="00500A8B">
        <w:rPr>
          <w:rFonts w:ascii="BankGothic Md BT" w:cs="AL-Mohanad Bold" w:hAnsi="BankGothic Md BT" w:hint="cs"/>
          <w:sz w:val="20"/>
          <w:szCs w:val="24"/>
          <w:rtl/>
        </w:rPr>
        <w:t xml:space="preserve"> :..................................</w:t>
      </w:r>
      <w:r w:rsidR="00CE6360" w:rsidRPr="00CE6360">
        <w:rPr>
          <w:rFonts w:ascii="BankGothic Md BT" w:cs="AL-Mohanad Bold" w:hAnsi="BankGothic Md BT" w:hint="cs"/>
          <w:sz w:val="20"/>
          <w:szCs w:val="24"/>
          <w:rtl/>
        </w:rPr>
        <w:t xml:space="preserve"> </w:t>
      </w:r>
    </w:p>
    <w:p>
      <w:pPr>
        <w:pStyle w:val="style0"/>
        <w:bidi/>
        <w:spacing w:lineRule="auto" w:line="300"/>
        <w:jc w:val="left"/>
        <w:rPr>
          <w:rFonts w:ascii="BankGothic Md BT" w:cs="AL-Mohanad Bold" w:hAnsi="BankGothic Md BT" w:hint="cs"/>
          <w:sz w:val="20"/>
          <w:szCs w:val="24"/>
          <w:rtl/>
        </w:rPr>
      </w:pPr>
      <w:r w:rsidR="00CE6360" w:rsidRPr="00CE6360">
        <w:rPr>
          <w:rFonts w:ascii="BankGothic Md BT" w:cs="AL-Mohanad Bold" w:hAnsi="BankGothic Md BT" w:hint="cs"/>
          <w:sz w:val="20"/>
          <w:szCs w:val="24"/>
          <w:rtl/>
        </w:rPr>
        <w:t>مسئول القسم المنقول إليه</w:t>
      </w:r>
      <w:r w:rsidR="00500A8B">
        <w:rPr>
          <w:rFonts w:ascii="BankGothic Md BT" w:cs="AL-Mohanad Bold" w:hAnsi="BankGothic Md BT" w:hint="cs"/>
          <w:sz w:val="20"/>
          <w:szCs w:val="24"/>
          <w:rtl/>
        </w:rPr>
        <w:t xml:space="preserve"> :.....................................</w:t>
      </w:r>
      <w:r w:rsidR="00CE6360" w:rsidRPr="00CE6360">
        <w:rPr>
          <w:rFonts w:ascii="BankGothic Md BT" w:cs="AL-Mohanad Bold" w:hAnsi="BankGothic Md BT" w:hint="cs"/>
          <w:sz w:val="20"/>
          <w:szCs w:val="24"/>
          <w:rtl/>
        </w:rPr>
        <w:t xml:space="preserve"> </w:t>
        <w:tab/>
        <w:t>التوقيع</w:t>
      </w:r>
      <w:r w:rsidR="00500A8B">
        <w:rPr>
          <w:rFonts w:ascii="BankGothic Md BT" w:cs="AL-Mohanad Bold" w:hAnsi="BankGothic Md BT" w:hint="cs"/>
          <w:sz w:val="20"/>
          <w:szCs w:val="24"/>
          <w:rtl/>
        </w:rPr>
        <w:t xml:space="preserve"> :..................................</w:t>
      </w:r>
      <w:r w:rsidR="00CE6360" w:rsidRPr="00CE6360">
        <w:rPr>
          <w:rFonts w:ascii="BankGothic Md BT" w:cs="AL-Mohanad Bold" w:hAnsi="BankGothic Md BT" w:hint="cs"/>
          <w:sz w:val="20"/>
          <w:szCs w:val="24"/>
          <w:rtl/>
        </w:rPr>
        <w:t xml:space="preserve"> </w:t>
        <w:tab/>
        <w:tab/>
        <w:tab/>
        <w:t xml:space="preserve"> </w:t>
      </w:r>
    </w:p>
    <w:p>
      <w:pPr>
        <w:pStyle w:val="style0"/>
        <w:bidi/>
        <w:spacing w:lineRule="auto" w:line="300"/>
        <w:jc w:val="left"/>
        <w:rPr>
          <w:rFonts w:ascii="BankGothic Md BT" w:cs="AL-Mohanad Bold" w:hAnsi="BankGothic Md BT" w:hint="cs"/>
          <w:sz w:val="20"/>
          <w:szCs w:val="24"/>
          <w:rtl/>
        </w:rPr>
      </w:pPr>
      <w:r w:rsidR="00CE6360" w:rsidRPr="00CE6360">
        <w:rPr>
          <w:rFonts w:ascii="BankGothic Md BT" w:cs="AL-Mohanad Bold" w:hAnsi="BankGothic Md BT" w:hint="cs"/>
          <w:sz w:val="20"/>
          <w:szCs w:val="24"/>
          <w:rtl/>
        </w:rPr>
        <w:t xml:space="preserve">مدير </w:t>
      </w:r>
      <w:r w:rsidR="003F388A">
        <w:rPr>
          <w:rFonts w:ascii="BankGothic Md BT" w:cs="AL-Mohanad Bold" w:hAnsi="BankGothic Md BT" w:hint="cs"/>
          <w:sz w:val="20"/>
          <w:szCs w:val="24"/>
          <w:rtl/>
        </w:rPr>
        <w:t>الموارد البشرية</w:t>
      </w:r>
      <w:r w:rsidR="00CE6360" w:rsidRPr="00CE6360">
        <w:rPr>
          <w:rFonts w:ascii="BankGothic Md BT" w:cs="AL-Mohanad Bold" w:hAnsi="BankGothic Md BT" w:hint="cs"/>
          <w:sz w:val="20"/>
          <w:szCs w:val="24"/>
          <w:rtl/>
        </w:rPr>
        <w:t xml:space="preserve"> </w:t>
      </w:r>
      <w:r w:rsidR="00500A8B">
        <w:rPr>
          <w:rFonts w:ascii="BankGothic Md BT" w:cs="AL-Mohanad Bold" w:hAnsi="BankGothic Md BT" w:hint="cs"/>
          <w:sz w:val="20"/>
          <w:szCs w:val="24"/>
          <w:rtl/>
        </w:rPr>
        <w:t>:.........................................</w:t>
      </w:r>
      <w:r w:rsidR="00CE6360" w:rsidRPr="00CE6360">
        <w:rPr>
          <w:rFonts w:ascii="BankGothic Md BT" w:cs="AL-Mohanad Bold" w:hAnsi="BankGothic Md BT" w:hint="cs"/>
          <w:sz w:val="20"/>
          <w:szCs w:val="24"/>
          <w:rtl/>
        </w:rPr>
        <w:tab/>
        <w:t xml:space="preserve">التوقيع </w:t>
      </w:r>
      <w:r w:rsidR="00500A8B">
        <w:rPr>
          <w:rFonts w:ascii="BankGothic Md BT" w:cs="AL-Mohanad Bold" w:hAnsi="BankGothic Md BT" w:hint="cs"/>
          <w:sz w:val="20"/>
          <w:szCs w:val="24"/>
          <w:rtl/>
        </w:rPr>
        <w:t>:..................................</w:t>
      </w:r>
      <w:r w:rsidR="00CE6360" w:rsidRPr="00CE6360">
        <w:rPr>
          <w:rFonts w:ascii="BankGothic Md BT" w:cs="AL-Mohanad Bold" w:hAnsi="BankGothic Md BT" w:hint="cs"/>
          <w:sz w:val="20"/>
          <w:szCs w:val="24"/>
          <w:rtl/>
        </w:rPr>
        <w:tab/>
        <w:tab/>
        <w:tab/>
        <w:t xml:space="preserve"> </w:t>
      </w:r>
    </w:p>
    <w:p>
      <w:pPr>
        <w:pStyle w:val="style0"/>
        <w:bidi/>
        <w:jc w:val="left"/>
        <w:rPr>
          <w:rFonts w:ascii="BankGothic Md BT" w:cs="AL-Mohanad Bold" w:hAnsi="BankGothic Md BT" w:hint="cs"/>
          <w:sz w:val="14"/>
          <w:szCs w:val="18"/>
          <w:rtl/>
        </w:rPr>
      </w:pPr>
    </w:p>
    <w:p>
      <w:pPr>
        <w:pStyle w:val="style0"/>
        <w:bidi/>
        <w:jc w:val="center"/>
        <w:rPr>
          <w:rFonts w:ascii="BankGothic Md BT" w:cs="AL-Mohanad Bold" w:hAnsi="BankGothic Md BT" w:hint="cs"/>
          <w:b/>
          <w:bCs/>
          <w:sz w:val="20"/>
          <w:szCs w:val="24"/>
          <w:rtl/>
        </w:rPr>
      </w:pPr>
      <w:r w:rsidR="00500A8B" w:rsidRPr="005F5B34">
        <w:rPr>
          <w:rFonts w:ascii="BankGothic Md BT" w:cs="AL-Mohanad Bold" w:hAnsi="BankGothic Md BT" w:hint="cs"/>
          <w:b/>
          <w:bCs/>
          <w:sz w:val="20"/>
          <w:szCs w:val="24"/>
          <w:rtl/>
        </w:rPr>
        <w:t>ـــــــــــــــــــــــــــــــــــــــ</w:t>
      </w:r>
    </w:p>
    <w:p>
      <w:pPr>
        <w:pStyle w:val="style0"/>
        <w:bidi/>
        <w:spacing w:lineRule="auto" w:line="360"/>
        <w:jc w:val="center"/>
        <w:rPr>
          <w:rFonts w:ascii="BankGothic Md BT" w:cs="AL-Mohanad Bold" w:hAnsi="BankGothic Md BT" w:hint="cs"/>
          <w:b/>
          <w:bCs/>
          <w:sz w:val="20"/>
          <w:szCs w:val="24"/>
          <w:rtl/>
        </w:rPr>
      </w:pPr>
      <w:r w:rsidR="00500A8B" w:rsidRPr="005F5B34">
        <w:rPr>
          <w:rFonts w:ascii="BankGothic Md BT" w:cs="AL-Mohanad Bold" w:hAnsi="BankGothic Md BT" w:hint="cs"/>
          <w:b/>
          <w:bCs/>
          <w:sz w:val="20"/>
          <w:szCs w:val="24"/>
          <w:rtl/>
        </w:rPr>
        <w:t>الاعتماد النهائي</w:t>
      </w:r>
    </w:p>
    <w:p>
      <w:pPr>
        <w:pStyle w:val="style0"/>
        <w:bidi/>
        <w:spacing w:lineRule="auto" w:line="360"/>
        <w:jc w:val="center"/>
        <w:rPr>
          <w:rFonts w:ascii="BankGothic Md BT" w:cs="AL-Mohanad Bold" w:hAnsi="BankGothic Md BT" w:hint="cs"/>
          <w:sz w:val="20"/>
          <w:szCs w:val="24"/>
          <w:rtl/>
        </w:rPr>
      </w:pPr>
      <w:r w:rsidR="00500A8B" w:rsidRPr="005F5B34">
        <w:rPr>
          <w:rFonts w:ascii="BankGothic Md BT" w:cs="AL-Mohanad Bold" w:hAnsi="BankGothic Md BT" w:hint="cs"/>
          <w:b/>
          <w:bCs/>
          <w:sz w:val="20"/>
          <w:szCs w:val="24"/>
          <w:rtl/>
        </w:rPr>
        <w:t>مدير</w:t>
      </w:r>
      <w:r w:rsidR="003F388A">
        <w:rPr>
          <w:rFonts w:ascii="BankGothic Md BT" w:cs="AL-Mohanad Bold" w:hAnsi="BankGothic Md BT" w:hint="cs"/>
          <w:b/>
          <w:bCs/>
          <w:sz w:val="20"/>
          <w:szCs w:val="24"/>
          <w:rtl/>
        </w:rPr>
        <w:t xml:space="preserve"> </w:t>
      </w:r>
      <w:r w:rsidR="00500A8B" w:rsidRPr="005F5B34">
        <w:rPr>
          <w:rFonts w:ascii="BankGothic Md BT" w:cs="AL-Mohanad Bold" w:hAnsi="BankGothic Md BT" w:hint="cs"/>
          <w:b/>
          <w:bCs/>
          <w:sz w:val="20"/>
          <w:szCs w:val="24"/>
          <w:rtl/>
        </w:rPr>
        <w:t>عام</w:t>
      </w:r>
      <w:r w:rsidR="003F388A">
        <w:rPr>
          <w:rFonts w:ascii="BankGothic Md BT" w:cs="AL-Mohanad Bold" w:hAnsi="BankGothic Md BT" w:hint="cs"/>
          <w:b/>
          <w:bCs/>
          <w:sz w:val="20"/>
          <w:szCs w:val="24"/>
          <w:rtl/>
        </w:rPr>
        <w:t xml:space="preserve"> وكالة</w:t>
      </w:r>
      <w:r w:rsidR="00500A8B" w:rsidRPr="005F5B34">
        <w:rPr>
          <w:rFonts w:ascii="BankGothic Md BT" w:cs="AL-Mohanad Bold" w:hAnsi="BankGothic Md BT" w:hint="cs"/>
          <w:b/>
          <w:bCs/>
          <w:sz w:val="20"/>
          <w:szCs w:val="24"/>
          <w:rtl/>
        </w:rPr>
        <w:t xml:space="preserve"> المنطقة الشرقية</w:t>
      </w:r>
    </w:p>
    <w:sectPr>
      <w:headerReference w:type="default" r:id="rId2"/>
      <w:footerReference w:type="default" r:id="rId3"/>
      <w:pgSz w:w="11664" w:h="16128" w:orient="portrait" w:code="259"/>
      <w:pgMar w:top="1973" w:right="864" w:bottom="850" w:left="850" w:header="720" w:footer="720" w:gutter="0"/>
      <w:pgBorders w:zOrder="front" w:display="allPages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20002A87" w:usb1="80000000" w:usb2="00000008" w:usb3="00000000" w:csb0="000001FF" w:csb1="00000000"/>
  </w:font>
  <w:font w:name="Britannic Bold">
    <w:altName w:val="Britannic Bold"/>
    <w:panose1 w:val="020b0903060003020204"/>
    <w:charset w:val="00"/>
    <w:family w:val="swiss"/>
    <w:pitch w:val="variable"/>
    <w:sig w:usb0="00000003" w:usb1="00000000" w:usb2="00000000" w:usb3="00000000" w:csb0="00000001" w:csb1="00000000"/>
  </w:font>
  <w:font w:name="Motken K Sina">
    <w:altName w:val="Courier New"/>
    <w:panose1 w:val="00000700000000000000"/>
    <w:charset w:val="4e"/>
    <w:family w:val="auto"/>
    <w:pitch w:val="variable"/>
    <w:sig w:usb0="00006001" w:usb1="00000000" w:usb2="00000000" w:usb3="00000000" w:csb0="00000040" w:csb1="00000000"/>
  </w:font>
  <w:font w:name="BankGothic Md BT">
    <w:altName w:val="Arial"/>
    <w:panose1 w:val="020b0807020003060204"/>
    <w:charset w:val="00"/>
    <w:family w:val="swiss"/>
    <w:pitch w:val="variable"/>
    <w:sig w:usb0="00000001" w:usb1="00000000" w:usb2="00000000" w:usb3="00000000" w:csb0="0000001B" w:csb1="00000000"/>
  </w:font>
  <w:font w:name="Arial Black">
    <w:altName w:val="Arial Black"/>
    <w:panose1 w:val="020b0a04020002020204"/>
    <w:charset w:val="00"/>
    <w:family w:val="swiss"/>
    <w:pitch w:val="variable"/>
    <w:sig w:usb0="00000287" w:usb1="00000000" w:usb2="00000000" w:usb3="00000000" w:csb0="0000009F" w:csb1="00000000"/>
  </w:font>
  <w:font w:name="AL-Mohanad Bold">
    <w:altName w:val="AL-Mohanad Bold"/>
    <w:panose1 w:val="00000000000000000000"/>
    <w:charset w:val="4e"/>
    <w:family w:val="auto"/>
    <w:pitch w:val="variable"/>
    <w:sig w:usb0="00002001" w:usb1="00000000" w:usb2="00000000" w:usb3="00000000" w:csb0="00000040" w:csb1="00000000"/>
  </w:font>
  <w:font w:name="Arial Rounded MT Bold">
    <w:altName w:val="Arial Rounded MT Bold"/>
    <w:panose1 w:val="020f0704030004030204"/>
    <w:charset w:val="00"/>
    <w:family w:val="swiss"/>
    <w:pitch w:val="variable"/>
    <w:sig w:usb0="00000003" w:usb1="00000000" w:usb2="00000000" w:usb3="00000000" w:csb0="00000001" w:csb1="00000000"/>
  </w:font>
  <w:font w:name="Arabic Transparent">
    <w:altName w:val="Arabic Transparent"/>
    <w:panose1 w:val="02010000000000000000"/>
    <w:charset w:val="4e"/>
    <w:family w:val="auto"/>
    <w:pitch w:val="variable"/>
    <w:sig w:usb0="00002001" w:usb1="00000000" w:usb2="00000000" w:usb3="00000000" w:csb0="00000040" w:csb1="00000000"/>
  </w:font>
  <w:font w:name="Simplified Arabic">
    <w:altName w:val="Simplified Arabic"/>
    <w:panose1 w:val="02010000000000000000"/>
    <w:charset w:val="4e"/>
    <w:family w:val="auto"/>
    <w:pitch w:val="variable"/>
    <w:sig w:usb0="00002001" w:usb1="00000000" w:usb2="00000000" w:usb3="00000000" w:csb0="00000040" w:csb1="00000000"/>
  </w:font>
  <w:font w:name="Tahoma">
    <w:altName w:val="Tahoma"/>
    <w:panose1 w:val="020b0604030004040204"/>
    <w:charset w:val="00"/>
    <w:family w:val="swiss"/>
    <w:pitch w:val="variable"/>
    <w:sig w:usb0="61002A87" w:usb1="80000000" w:usb2="00000008" w:usb3="00000000" w:csb0="000101FF" w:csb1="00000000"/>
  </w:font>
  <w:font w:name="Wingdings 2">
    <w:altName w:val="Wingdings 2"/>
    <w:panose1 w:val="050201020100070707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5020404"/>
    <w:charset w:val="00"/>
    <w:family w:val="modern"/>
    <w:pitch w:val="fixed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altName w:val="Cambria Math"/>
    <w:panose1 w:val="02040503050006030204"/>
    <w:charset w:val="00"/>
    <w:family w:val="roman"/>
    <w:pitch w:val="variable"/>
    <w:sig w:usb0="A00002EF" w:usb1="420020EB" w:usb2="00000000" w:usb3="00000000" w:csb0="000000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 w:rsidR="007D53BF">
      <w:rPr>
        <w:rFonts w:ascii="BankGothic Md BT" w:cs="Motken K Sina" w:hAnsi="BankGothic Md BT"/>
        <w:sz w:val="20"/>
        <w:szCs w:val="20"/>
      </w:rPr>
      <w:t xml:space="preserve">INTERNAL TRANSFER FORM 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 w:rsidR="005F5B34">
      <w:rPr>
        <w:noProof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column">
                <wp:posOffset>-237490</wp:posOffset>
              </wp:positionH>
              <wp:positionV relativeFrom="paragraph">
                <wp:posOffset>-1905</wp:posOffset>
              </wp:positionV>
              <wp:extent cx="3206115" cy="685800"/>
              <wp:effectExtent l="0" t="0" r="0" b="0"/>
              <wp:wrapNone/>
              <wp:docPr id="2049" name="Image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06115" cy="685800"/>
                      </a:xfrm>
                      <a:prstGeom prst="rect">
                        <a:avLst/>
                      </a:prstGeom>
                    </wps:spPr>
                    <wps:txbx id="2049">
                      <w:txbxContent>
                        <w:p>
                          <w:pPr>
                            <w:pStyle w:val="style0"/>
                            <w:bidi/>
                            <w:jc w:val="center"/>
                            <w:rPr>
                              <w:rFonts w:cs="AL-Mohanad Bold"/>
                              <w:b/>
                              <w:sz w:val="20"/>
                              <w:szCs w:val="24"/>
                            </w:rPr>
                          </w:pPr>
                          <w:r w:rsidR="001A269D">
                            <w:rPr>
                              <w:rFonts w:cs="AL-Mohanad Bold" w:hint="cs"/>
                              <w:b/>
                              <w:sz w:val="20"/>
                              <w:szCs w:val="24"/>
                              <w:rtl/>
                            </w:rPr>
                            <w:t>إسم الشركة - اللوقو</w:t>
                          </w:r>
                        </w:p>
                        <w:p>
                          <w:pPr>
                            <w:pStyle w:val="style0"/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lIns="0" rIns="0" tIns="0" bIns="0" upright="true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049" type="#_x0000_t202" adj=",,,,,,,," filled="f" stroked="f" style="position:absolute;margin-left:-18.7pt;margin-top:-0.15pt;width:252.45pt;height:54.0pt;z-index:3;mso-position-horizontal-relative:text;mso-position-vertical-relative:text;mso-width-relative:page;mso-height-relative:page;mso-wrap-distance-left:0.0pt;mso-wrap-distance-right:0.0pt;visibility:visible;">
              <v:fill/>
              <v:textbox inset="0.0pt,0.0pt,0.0pt,0.0pt">
                <w:txbxContent>
                  <w:p>
                    <w:pPr>
                      <w:pStyle w:val="style0"/>
                      <w:bidi/>
                      <w:jc w:val="center"/>
                      <w:rPr>
                        <w:rFonts w:cs="AL-Mohanad Bold"/>
                        <w:b/>
                        <w:sz w:val="20"/>
                        <w:szCs w:val="24"/>
                      </w:rPr>
                    </w:pPr>
                    <w:r w:rsidR="001A269D">
                      <w:rPr>
                        <w:rFonts w:cs="AL-Mohanad Bold" w:hint="cs"/>
                        <w:b/>
                        <w:sz w:val="20"/>
                        <w:szCs w:val="24"/>
                        <w:rtl/>
                      </w:rPr>
                      <w:t>إسم الشركة - اللوقو</w:t>
                    </w:r>
                  </w:p>
                  <w:p>
                    <w:pPr>
                      <w:pStyle w:val="style0"/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DC7E86"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3918585</wp:posOffset>
              </wp:positionH>
              <wp:positionV relativeFrom="paragraph">
                <wp:posOffset>-1905</wp:posOffset>
              </wp:positionV>
              <wp:extent cx="2595880" cy="685800"/>
              <wp:effectExtent l="0" t="0" r="0" b="0"/>
              <wp:wrapNone/>
              <wp:docPr id="2050" name="Image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595880" cy="685800"/>
                      </a:xfrm>
                      <a:prstGeom prst="rect">
                        <a:avLst/>
                      </a:prstGeom>
                    </wps:spPr>
                    <wps:txbx id="2050">
                      <w:txbxContent>
                        <w:p>
                          <w:pPr>
                            <w:pStyle w:val="style0"/>
                            <w:bidi/>
                            <w:jc w:val="center"/>
                            <w:rPr>
                              <w:rFonts w:cs="AL-Mohanad Bold"/>
                              <w:b/>
                              <w:sz w:val="20"/>
                              <w:szCs w:val="24"/>
                            </w:rPr>
                          </w:pPr>
                          <w:r w:rsidR="001A269D">
                            <w:rPr>
                              <w:rFonts w:cs="AL-Mohanad Bold" w:hint="cs"/>
                              <w:b/>
                              <w:sz w:val="20"/>
                              <w:szCs w:val="24"/>
                              <w:rtl/>
                            </w:rPr>
                            <w:t>إسم الشركة - اللوقو</w:t>
                          </w:r>
                        </w:p>
                        <w:p>
                          <w:pPr>
                            <w:pStyle w:val="style0"/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lIns="0" rIns="0" tIns="0" bIns="0" upright="true"/>
                  </wps:wsp>
                </a:graphicData>
              </a:graphic>
            </wp:anchor>
          </w:drawing>
        </mc:Choice>
        <mc:Fallback>
          <w:pict>
            <v:shape id="2050" type="#_x0000_t202" adj=",,,,,,,," filled="f" stroked="f" style="position:absolute;margin-left:308.55pt;margin-top:-0.15pt;width:204.4pt;height:54.0pt;z-index:2;mso-position-horizontal-relative:text;mso-position-vertical-relative:text;mso-width-relative:page;mso-height-relative:page;mso-wrap-distance-left:0.0pt;mso-wrap-distance-right:0.0pt;visibility:visible;">
              <v:fill/>
              <v:textbox inset="0.0pt,0.0pt,0.0pt,0.0pt">
                <w:txbxContent>
                  <w:p>
                    <w:pPr>
                      <w:pStyle w:val="style0"/>
                      <w:bidi/>
                      <w:jc w:val="center"/>
                      <w:rPr>
                        <w:rFonts w:cs="AL-Mohanad Bold"/>
                        <w:b/>
                        <w:sz w:val="20"/>
                        <w:szCs w:val="24"/>
                      </w:rPr>
                    </w:pPr>
                    <w:r w:rsidR="001A269D">
                      <w:rPr>
                        <w:rFonts w:cs="AL-Mohanad Bold" w:hint="cs"/>
                        <w:b/>
                        <w:sz w:val="20"/>
                        <w:szCs w:val="24"/>
                        <w:rtl/>
                      </w:rPr>
                      <w:t>إسم الشركة - اللوقو</w:t>
                    </w:r>
                  </w:p>
                  <w:p>
                    <w:pPr>
                      <w:pStyle w:val="style0"/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16513D">
      <w:rPr>
        <w:noProof/>
      </w:rPr>
      <mc:AlternateContent>
        <mc:Choice Requires="wps">
          <w:drawing>
            <wp:anchor distT="0" distB="0" distL="0" distR="0" simplePos="false" relativeHeight="4" behindDoc="false" locked="false" layoutInCell="true" allowOverlap="true">
              <wp:simplePos x="0" y="0"/>
              <wp:positionH relativeFrom="column">
                <wp:posOffset>-21590</wp:posOffset>
              </wp:positionH>
              <wp:positionV relativeFrom="paragraph">
                <wp:posOffset>659130</wp:posOffset>
              </wp:positionV>
              <wp:extent cx="6530975" cy="0"/>
              <wp:effectExtent l="0" t="0" r="0" b="0"/>
              <wp:wrapNone/>
              <wp:docPr id="2051" name="Image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 flipH="1">
                        <a:off x="0" y="0"/>
                        <a:ext cx="6530975" cy="0"/>
                      </a:xfrm>
                      <a:prstGeom prst="line">
                        <a:avLst/>
                      </a:prstGeom>
                      <a:ln cmpd="sng" cap="flat" w="12700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2051" filled="f" stroked="t" from="-1.7pt,51.9pt" to="512.55pt,51.9pt" style="position:absolute;z-index:4;mso-position-horizontal-relative:text;mso-position-vertical-relative:text;mso-width-relative:page;mso-height-relative:page;mso-wrap-distance-left:0.0pt;mso-wrap-distance-right:0.0pt;visibility:visible;flip:x;">
              <v:stroke joinstyle="miter" weight="1.0pt"/>
              <v:fill/>
              <v:path arrowok="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93083EC"/>
    <w:name w:val=""/>
    <w:lvl w:ilvl="0">
      <w:start w:val="0"/>
      <w:numFmt w:val="bullet"/>
      <w:lvlText w:val=""/>
      <w:lvlJc w:val="left"/>
      <w:pPr>
        <w:tabs>
          <w:tab w:val="left" w:leader="none" w:pos="1440"/>
        </w:tabs>
        <w:ind w:left="1440" w:hanging="360"/>
      </w:pPr>
      <w:rPr>
        <w:rFonts w:ascii="Wingdings 2" w:cs="Times New Roman" w:eastAsia="Times New Roman" w:hAnsi="Wingdings 2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45ED5DA"/>
    <w:name w:val=""/>
    <w:lvl w:ilvl="0" w:tplc="7B3E7460">
      <w:start w:val="0"/>
      <w:numFmt w:val="bullet"/>
      <w:lvlText w:val=""/>
      <w:lvlJc w:val="left"/>
      <w:pPr>
        <w:tabs>
          <w:tab w:val="left" w:leader="none" w:pos="396"/>
        </w:tabs>
        <w:ind w:left="566" w:hanging="283"/>
      </w:pPr>
      <w:rPr>
        <w:rFonts w:ascii="Wingdings 2" w:cs="Times New Roman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99"/>
        </w:tabs>
        <w:ind w:left="109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19"/>
        </w:tabs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39"/>
        </w:tabs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59"/>
        </w:tabs>
        <w:ind w:left="325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79"/>
        </w:tabs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99"/>
        </w:tabs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19"/>
        </w:tabs>
        <w:ind w:left="541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39"/>
        </w:tabs>
        <w:ind w:left="6139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645ED5DA"/>
    <w:name w:val=""/>
    <w:lvl w:ilvl="0">
      <w:start w:val="0"/>
      <w:numFmt w:val="bullet"/>
      <w:lvlText w:val=""/>
      <w:lvlJc w:val="left"/>
      <w:pPr>
        <w:tabs>
          <w:tab w:val="left" w:leader="none" w:pos="396"/>
        </w:tabs>
        <w:ind w:left="566" w:hanging="283"/>
      </w:pPr>
      <w:rPr>
        <w:rFonts w:ascii="Wingdings 2" w:cs="Times New Roman" w:eastAsia="Times New Roman" w:hAnsi="Wingdings 2" w:hint="default"/>
      </w:rPr>
    </w:lvl>
    <w:lvl w:ilvl="1">
      <w:start w:val="1"/>
      <w:numFmt w:val="bullet"/>
      <w:lvlText w:val="o"/>
      <w:lvlJc w:val="left"/>
      <w:pPr>
        <w:tabs>
          <w:tab w:val="left" w:leader="none" w:pos="1099"/>
        </w:tabs>
        <w:ind w:left="1099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819"/>
        </w:tabs>
        <w:ind w:left="18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539"/>
        </w:tabs>
        <w:ind w:left="25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259"/>
        </w:tabs>
        <w:ind w:left="3259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3979"/>
        </w:tabs>
        <w:ind w:left="39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4699"/>
        </w:tabs>
        <w:ind w:left="46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419"/>
        </w:tabs>
        <w:ind w:left="5419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139"/>
        </w:tabs>
        <w:ind w:left="6139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1A4DEE4"/>
    <w:name w:val=""/>
    <w:lvl w:ilvl="0" w:tplc="5A5E5BE6">
      <w:start w:val="0"/>
      <w:numFmt w:val="bullet"/>
      <w:lvlText w:val=""/>
      <w:lvlJc w:val="left"/>
      <w:pPr>
        <w:tabs>
          <w:tab w:val="left" w:leader="none" w:pos="1080"/>
        </w:tabs>
        <w:ind w:left="1080" w:hanging="360"/>
      </w:pPr>
      <w:rPr>
        <w:rFonts w:ascii="Wingdings" w:cs="AL-Mohanad Bold" w:eastAsia="Times New Roman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65CCB06"/>
    <w:name w:val=""/>
    <w:lvl w:ilvl="0" w:tplc="D57CB368">
      <w:start w:val="1"/>
      <w:numFmt w:val="decimal"/>
      <w:lvlText w:val="%1-"/>
      <w:lvlJc w:val="left"/>
      <w:pPr>
        <w:tabs>
          <w:tab w:val="left" w:leader="none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5">
    <w:nsid w:val="00000005"/>
    <w:multiLevelType w:val="hybridMultilevel"/>
    <w:tmpl w:val="293083EC"/>
    <w:name w:val=""/>
    <w:lvl w:ilvl="0" w:tplc="3708BCDA">
      <w:start w:val="0"/>
      <w:numFmt w:val="bullet"/>
      <w:lvlText w:val=""/>
      <w:lvlJc w:val="left"/>
      <w:pPr>
        <w:tabs>
          <w:tab w:val="left" w:leader="none" w:pos="1440"/>
        </w:tabs>
        <w:ind w:left="1440" w:hanging="360"/>
      </w:pPr>
      <w:rPr>
        <w:rFonts w:ascii="Wingdings 2" w:cs="Times New Roman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728BF76"/>
    <w:name w:val=""/>
    <w:lvl w:ilvl="0" w:tplc="24FC2AA2">
      <w:start w:val="11"/>
      <w:numFmt w:val="bullet"/>
      <w:lvlText w:val="-"/>
      <w:lvlJc w:val="left"/>
      <w:pPr>
        <w:tabs>
          <w:tab w:val="left" w:leader="none" w:pos="720"/>
        </w:tabs>
        <w:ind w:left="720" w:hanging="360"/>
      </w:pPr>
      <w:rPr>
        <w:rFonts w:ascii="Times New Roman" w:cs="Simplified Arabic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B95229CE"/>
    <w:name w:val=""/>
    <w:lvl w:ilvl="0" w:tplc="13308F8C">
      <w:start w:val="0"/>
      <w:numFmt w:val="bullet"/>
      <w:lvlText w:val=""/>
      <w:lvlJc w:val="left"/>
      <w:pPr>
        <w:tabs>
          <w:tab w:val="left" w:leader="none" w:pos="679"/>
        </w:tabs>
        <w:ind w:left="849" w:hanging="283"/>
      </w:pPr>
      <w:rPr>
        <w:rFonts w:ascii="Wingdings 2" w:cs="Times New Roman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945"/>
        </w:tabs>
        <w:ind w:left="9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665"/>
        </w:tabs>
        <w:ind w:left="1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385"/>
        </w:tabs>
        <w:ind w:left="2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105"/>
        </w:tabs>
        <w:ind w:left="31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825"/>
        </w:tabs>
        <w:ind w:left="3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545"/>
        </w:tabs>
        <w:ind w:left="4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265"/>
        </w:tabs>
        <w:ind w:left="52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985"/>
        </w:tabs>
        <w:ind w:left="598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3761476"/>
    <w:name w:val=""/>
    <w:lvl w:ilvl="0" w:tplc="478E857E">
      <w:start w:val="11"/>
      <w:numFmt w:val="bullet"/>
      <w:lvlText w:val="-"/>
      <w:lvlJc w:val="left"/>
      <w:pPr>
        <w:tabs>
          <w:tab w:val="left" w:leader="none" w:pos="720"/>
        </w:tabs>
        <w:ind w:left="720" w:hanging="360"/>
      </w:pPr>
      <w:rPr>
        <w:rFonts w:ascii="Times New Roman" w:cs="Simplified Arabic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A4CCAB6"/>
    <w:name w:val=""/>
    <w:lvl w:ilvl="0" w:tplc="AF70EA06">
      <w:start w:val="1"/>
      <w:numFmt w:val="decimal"/>
      <w:lvlText w:val="%1-"/>
      <w:lvlJc w:val="left"/>
      <w:pPr>
        <w:tabs>
          <w:tab w:val="left" w:leader="none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10">
    <w:nsid w:val="0000000A"/>
    <w:multiLevelType w:val="hybridMultilevel"/>
    <w:tmpl w:val="34C49A14"/>
    <w:name w:val=""/>
    <w:lvl w:ilvl="0" w:tplc="4ED22C3A">
      <w:start w:val="1"/>
      <w:numFmt w:val="decimal"/>
      <w:lvlText w:val="%1-"/>
      <w:lvlJc w:val="left"/>
      <w:pPr>
        <w:tabs>
          <w:tab w:val="left" w:leader="none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  <w:rPr/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  <w:rPr/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/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  <w:rPr/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  <w:rPr/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  <w:rPr/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  <w:rPr/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  <w:rPr/>
    </w:lvl>
  </w:abstractNum>
  <w:abstractNum w:abstractNumId="11">
    <w:nsid w:val="0000000B"/>
    <w:multiLevelType w:val="hybridMultilevel"/>
    <w:tmpl w:val="2C368D9A"/>
    <w:name w:val=""/>
    <w:lvl w:ilvl="0" w:tplc="13308F8C">
      <w:start w:val="0"/>
      <w:numFmt w:val="bullet"/>
      <w:lvlText w:val=""/>
      <w:lvlJc w:val="left"/>
      <w:pPr>
        <w:tabs>
          <w:tab w:val="left" w:leader="none" w:pos="833"/>
        </w:tabs>
        <w:ind w:left="1003" w:hanging="283"/>
      </w:pPr>
      <w:rPr>
        <w:rFonts w:ascii="Wingdings 2" w:cs="Times New Roman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20"/>
  <w:embedTrueType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NotTrackMoves/>
  <w:documentProtection w:formatting="0" w:enforcement="0"/>
  <w:defaultTabStop w:val="720"/>
  <w:bookFoldPrintingSheets w:val="0"/>
  <w:drawingGridHorizontalSpacing w:val="187"/>
  <w:drawingGridVerticalSpacing w:val="180"/>
  <w:displayHorizontalDrawingGridEvery w:val="1"/>
  <w:displayVerticalDrawingGridEvery w:val="2"/>
  <w:drawingGridHorizontalOrigin w:val="850"/>
  <w:drawingGridVerticalOrigin w:val="1973"/>
  <w:noPunctuationKerning/>
  <w:characterSpacingControl w:val="doNotCompress"/>
  <w:endnotePr>
    <w:pos w:val="docEnd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pPr/>
    <w:rPr>
      <w:rFonts w:cs="Simplified Arabic"/>
      <w:sz w:val="24"/>
      <w:szCs w:val="28"/>
      <w:lang w:val="en-US" w:bidi="ar-SA" w:eastAsia="en-US"/>
    </w:rPr>
  </w:style>
  <w:style w:type="paragraph" w:styleId="style31">
    <w:name w:val="header"/>
    <w:basedOn w:val="style0"/>
    <w:pPr>
      <w:tabs>
        <w:tab w:val="center" w:leader="none" w:pos="4153"/>
        <w:tab w:val="right" w:leader="none" w:pos="8306"/>
      </w:tabs>
    </w:pPr>
    <w:rPr/>
  </w:style>
  <w:style w:type="paragraph" w:styleId="style32">
    <w:name w:val="footer"/>
    <w:basedOn w:val="style0"/>
    <w:pPr>
      <w:tabs>
        <w:tab w:val="center" w:leader="none" w:pos="4153"/>
        <w:tab w:val="right" w:leader="none" w:pos="8306"/>
      </w:tabs>
    </w:pPr>
    <w:rPr/>
  </w:style>
  <w:style w:type="paragraph" w:styleId="style1">
    <w:name w:val="heading 1"/>
    <w:basedOn w:val="style0"/>
    <w:next w:val="style0"/>
    <w:pPr>
      <w:keepNext/>
      <w:spacing w:before="240" w:after="60"/>
      <w:outlineLvl w:val="0"/>
    </w:pPr>
    <w:rPr>
      <w:rFonts w:ascii="Arial" w:cs="Arial" w:hAnsi="Arial"/>
      <w:b/>
      <w:bCs/>
      <w:kern w:val="32"/>
      <w:sz w:val="32"/>
      <w:szCs w:val="32"/>
    </w:rPr>
  </w:style>
  <w:style w:type="paragraph" w:styleId="style3">
    <w:name w:val="heading 3"/>
    <w:basedOn w:val="style0"/>
    <w:next w:val="style0"/>
    <w:pPr>
      <w:keepNext/>
      <w:spacing w:before="240" w:after="60"/>
      <w:outlineLvl w:val="2"/>
    </w:pPr>
    <w:rPr>
      <w:rFonts w:ascii="Arial" w:cs="Arial" w:hAnsi="Arial"/>
      <w:b/>
      <w:bCs/>
      <w:sz w:val="26"/>
      <w:szCs w:val="26"/>
    </w:rPr>
  </w:style>
  <w:style w:type="character" w:default="1" w:styleId="style65">
    <w:name w:val="Default Paragraph Font"/>
  </w:style>
  <w:style w:type="table" w:default="1" w:styleId="style105">
    <w:name w:val="Normal Table"/>
    <w:pPr/>
    <w:rPr/>
    <w:tblPr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  <w:style w:type="table" w:styleId="style154">
    <w:name w:val="Table Grid"/>
    <w:basedOn w:val="style105"/>
    <w:pPr/>
    <w:rPr/>
    <w:tblPr>
      <w:tblStyle w:val="style154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paragraph" w:styleId="style153">
    <w:name w:val="Balloon Text"/>
    <w:basedOn w:val="style0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 النقل الداخل1ي</Template>
  <TotalTime>0</TotalTime>
  <Words>143</Words>
  <Pages>1</Pages>
  <Characters>1228</Characters>
  <Application>WPS Office135616331</Application>
  <DocSecurity>0</DocSecurity>
  <Paragraphs>90</Paragraphs>
  <ScaleCrop>false</ScaleCrop>
  <LinksUpToDate>false</LinksUpToDate>
  <CharactersWithSpaces>1472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2023-12-04T22:48:35Z</dcterms:created>
  <dc:creator>abdulelah.kurdi</dc:creator>
  <lastModifiedBy>ART-L29</lastModifiedBy>
  <lastPrinted>2007-11-10T11:29:00Z</lastPrinted>
  <dcterms:modified xsi:type="dcterms:W3CDTF">2023-12-04T22:48:35Z</dcterms:modified>
  <revision>2</revision>
  <dc:title>المملكة العربية السعودية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